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85238D">
        <w:rPr>
          <w:b/>
          <w:sz w:val="32"/>
          <w:szCs w:val="32"/>
        </w:rPr>
        <w:t>30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27713D" w:rsidRDefault="0027713D" w:rsidP="0027713D">
      <w:r>
        <w:t xml:space="preserve">2. bod </w:t>
      </w:r>
    </w:p>
    <w:p w:rsidR="0027713D" w:rsidRDefault="0027713D" w:rsidP="0027713D"/>
    <w:p w:rsidR="0027713D" w:rsidRDefault="0027713D" w:rsidP="0027713D">
      <w:pPr>
        <w:rPr>
          <w:sz w:val="24"/>
          <w:szCs w:val="24"/>
        </w:rPr>
      </w:pPr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7713D" w:rsidRDefault="0027713D" w:rsidP="0027713D"/>
    <w:p w:rsidR="0027713D" w:rsidRPr="003E5240" w:rsidRDefault="0027713D" w:rsidP="0027713D">
      <w:pPr>
        <w:pStyle w:val="Standard"/>
        <w:rPr>
          <w:b/>
        </w:rPr>
      </w:pPr>
      <w:r w:rsidRPr="003E5240">
        <w:rPr>
          <w:b/>
        </w:rPr>
        <w:t>s c h v a ľ u j e</w:t>
      </w:r>
    </w:p>
    <w:p w:rsidR="0027713D" w:rsidRPr="003E5240" w:rsidRDefault="0027713D" w:rsidP="0027713D">
      <w:pPr>
        <w:pStyle w:val="Standard"/>
      </w:pPr>
    </w:p>
    <w:p w:rsidR="0027713D" w:rsidRPr="003E5240" w:rsidRDefault="0027713D" w:rsidP="0027713D">
      <w:pPr>
        <w:pStyle w:val="Standard"/>
      </w:pPr>
      <w:r w:rsidRPr="003E5240">
        <w:t>kontrolu plnenia uznesení zastupiteľstva obce Keť zo dňa 2</w:t>
      </w:r>
      <w:r>
        <w:t>2</w:t>
      </w:r>
      <w:r w:rsidRPr="003E5240">
        <w:t xml:space="preserve">. </w:t>
      </w:r>
      <w:r>
        <w:t>9</w:t>
      </w:r>
      <w:r w:rsidRPr="003E5240">
        <w:t>. 2016</w:t>
      </w:r>
    </w:p>
    <w:p w:rsidR="0027713D" w:rsidRPr="003E5240" w:rsidRDefault="0027713D" w:rsidP="0027713D">
      <w:pPr>
        <w:pStyle w:val="Standard"/>
      </w:pPr>
    </w:p>
    <w:p w:rsidR="0027713D" w:rsidRDefault="0027713D" w:rsidP="0027713D"/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27713D" w:rsidRDefault="0027713D" w:rsidP="005B073C"/>
    <w:p w:rsidR="0027713D" w:rsidRDefault="0027713D" w:rsidP="005B073C"/>
    <w:p w:rsidR="005B073C" w:rsidRDefault="005B073C" w:rsidP="005B073C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F730AB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27713D"/>
    <w:rsid w:val="0052124D"/>
    <w:rsid w:val="00561F69"/>
    <w:rsid w:val="005B073C"/>
    <w:rsid w:val="00670205"/>
    <w:rsid w:val="0085238D"/>
    <w:rsid w:val="008D0BC3"/>
    <w:rsid w:val="00A049B2"/>
    <w:rsid w:val="00AC62AB"/>
    <w:rsid w:val="00B34253"/>
    <w:rsid w:val="00F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4721D-BC91-44B9-94BA-56DB71D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7713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2016-09-26T08:31:00Z</dcterms:created>
  <dcterms:modified xsi:type="dcterms:W3CDTF">2016-09-26T08:31:00Z</dcterms:modified>
</cp:coreProperties>
</file>